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4DE8" w14:textId="7EF9E6A6" w:rsidR="002B6618" w:rsidRDefault="002B6618" w:rsidP="000A4058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FACILITY NAME</w:t>
      </w:r>
    </w:p>
    <w:p w14:paraId="39E3E561" w14:textId="4D98906C" w:rsidR="000A4058" w:rsidRPr="000A4058" w:rsidRDefault="000A4058" w:rsidP="000A4058">
      <w:pPr>
        <w:jc w:val="center"/>
        <w:rPr>
          <w:b/>
          <w:caps/>
          <w:u w:val="single"/>
        </w:rPr>
      </w:pPr>
      <w:r w:rsidRPr="000A4058">
        <w:rPr>
          <w:b/>
          <w:caps/>
          <w:u w:val="single"/>
        </w:rPr>
        <w:t>CommonWell Health Alliance Services</w:t>
      </w:r>
    </w:p>
    <w:p w14:paraId="7AB1A998" w14:textId="77777777" w:rsidR="00AF3CA4" w:rsidRDefault="00AF3CA4" w:rsidP="000A4058">
      <w:pPr>
        <w:rPr>
          <w:u w:val="single"/>
        </w:rPr>
      </w:pPr>
    </w:p>
    <w:p w14:paraId="45BBB842" w14:textId="77777777" w:rsidR="002B6618" w:rsidRDefault="002B6618" w:rsidP="00344B17">
      <w:pPr>
        <w:jc w:val="both"/>
      </w:pPr>
    </w:p>
    <w:p w14:paraId="286AD31E" w14:textId="6E4E1D02" w:rsidR="00A54387" w:rsidRDefault="00BF499F" w:rsidP="00344B17">
      <w:pPr>
        <w:jc w:val="both"/>
      </w:pPr>
      <w:r>
        <w:t xml:space="preserve">We are pleased to provide our </w:t>
      </w:r>
      <w:r w:rsidR="00E11DAA">
        <w:t>patients with</w:t>
      </w:r>
      <w:r>
        <w:t xml:space="preserve"> the opportunity to participate in the </w:t>
      </w:r>
      <w:proofErr w:type="spellStart"/>
      <w:r>
        <w:t>CommonWell</w:t>
      </w:r>
      <w:proofErr w:type="spellEnd"/>
      <w:r>
        <w:t xml:space="preserve"> network.  </w:t>
      </w:r>
      <w:r w:rsidR="00344B17">
        <w:t xml:space="preserve">The </w:t>
      </w:r>
      <w:proofErr w:type="spellStart"/>
      <w:r w:rsidR="00344B17">
        <w:t>CommonWell</w:t>
      </w:r>
      <w:proofErr w:type="spellEnd"/>
      <w:r w:rsidR="00344B17">
        <w:t xml:space="preserve"> network provides participating providers access to health information regardless of where the patient receives care.  </w:t>
      </w:r>
      <w:r w:rsidR="000403BC">
        <w:t>Participating providers may</w:t>
      </w:r>
      <w:r w:rsidR="004C1F38">
        <w:t xml:space="preserve"> connect to other participating providers</w:t>
      </w:r>
      <w:r w:rsidR="00FD297D">
        <w:t xml:space="preserve"> electronic health records to view health information for patients enrolled in the network</w:t>
      </w:r>
      <w:r w:rsidR="006622A3">
        <w:t xml:space="preserve"> as they deem necessary</w:t>
      </w:r>
      <w:r w:rsidR="00FD297D">
        <w:t xml:space="preserve">.  </w:t>
      </w:r>
      <w:r w:rsidR="00344B17">
        <w:t>This helps a patient’s providers—primary care practitioners, specialists, hospitals, and clinics—to have ready access to patient health information</w:t>
      </w:r>
      <w:r w:rsidR="00FD297D">
        <w:t xml:space="preserve">.  </w:t>
      </w:r>
      <w:r w:rsidR="00DB51D5">
        <w:t xml:space="preserve">For example, if you go to an emergency room or clinic that participates in the </w:t>
      </w:r>
      <w:proofErr w:type="spellStart"/>
      <w:r w:rsidR="00DB51D5">
        <w:t>CommonWell</w:t>
      </w:r>
      <w:proofErr w:type="spellEnd"/>
      <w:r w:rsidR="00DB51D5">
        <w:t xml:space="preserve"> network, the healthcare providers would be able to access your health information to help make treatment decisions for you.  </w:t>
      </w:r>
    </w:p>
    <w:p w14:paraId="09D3AB58" w14:textId="77777777" w:rsidR="00A54387" w:rsidRDefault="00A54387" w:rsidP="00344B17">
      <w:pPr>
        <w:jc w:val="both"/>
      </w:pPr>
    </w:p>
    <w:p w14:paraId="1D89A3DD" w14:textId="2531FD6B" w:rsidR="00344B17" w:rsidRDefault="00FD297D" w:rsidP="00344B17">
      <w:pPr>
        <w:jc w:val="both"/>
      </w:pPr>
      <w:r>
        <w:t xml:space="preserve">If </w:t>
      </w:r>
      <w:r w:rsidR="00DB51D5">
        <w:t>you</w:t>
      </w:r>
      <w:r>
        <w:t xml:space="preserve"> choose to participate in the network, the following information will be made available to participating providers: (1) records of allergies and drug reactions; (2) medication and immunization history; (3) transcribed diagnostic and treatment records; (4) procedure records; (5) problem lists and diagnoses; and (6) notes from the patient’s practitioners.  A list of participating providers may be viewed at </w:t>
      </w:r>
      <w:hyperlink r:id="rId9" w:history="1">
        <w:r w:rsidRPr="00FD297D">
          <w:rPr>
            <w:rStyle w:val="Hyperlink"/>
            <w:rFonts w:ascii="Helvetica Neue" w:hAnsi="Helvetica Neue" w:cs="Franklin Gothic Book"/>
            <w:color w:val="4472C4" w:themeColor="accent1"/>
            <w:sz w:val="23"/>
            <w:szCs w:val="23"/>
          </w:rPr>
          <w:t>www.commonwellalliance.org/providers/</w:t>
        </w:r>
      </w:hyperlink>
      <w:r w:rsidRPr="00FD297D">
        <w:rPr>
          <w:rStyle w:val="Hyperlink"/>
          <w:rFonts w:ascii="Helvetica Neue" w:hAnsi="Helvetica Neue" w:cs="Franklin Gothic Book"/>
          <w:color w:val="4472C4" w:themeColor="accent1"/>
          <w:sz w:val="23"/>
          <w:szCs w:val="23"/>
        </w:rPr>
        <w:t>.</w:t>
      </w:r>
      <w:r>
        <w:rPr>
          <w:rStyle w:val="Hyperlink"/>
          <w:rFonts w:ascii="Helvetica Neue" w:hAnsi="Helvetica Neue" w:cs="Franklin Gothic Book"/>
          <w:sz w:val="23"/>
          <w:szCs w:val="23"/>
        </w:rPr>
        <w:t xml:space="preserve"> </w:t>
      </w:r>
    </w:p>
    <w:p w14:paraId="44600CBB" w14:textId="77777777" w:rsidR="00FD297D" w:rsidRDefault="00FD297D" w:rsidP="00344B17">
      <w:pPr>
        <w:jc w:val="both"/>
      </w:pPr>
    </w:p>
    <w:p w14:paraId="24664679" w14:textId="75EF2BC2" w:rsidR="00500DFB" w:rsidRDefault="00FD297D" w:rsidP="00500DFB">
      <w:pPr>
        <w:jc w:val="both"/>
      </w:pPr>
      <w:r>
        <w:t>You are not obligated to participate in the network.  Participation in the network is not a condition of receiving care.  If you choose to opt</w:t>
      </w:r>
      <w:r w:rsidR="00BF499F">
        <w:t>-</w:t>
      </w:r>
      <w:r>
        <w:t>out, your health information will not be available through the network for other participating providers to utilize in providing care and treatment to you.  If you decide to opt</w:t>
      </w:r>
      <w:r w:rsidR="00BF499F">
        <w:t>-</w:t>
      </w:r>
      <w:r>
        <w:t>out, you can change your mind at any time</w:t>
      </w:r>
      <w:r w:rsidR="00EB61B7">
        <w:t>.</w:t>
      </w:r>
      <w:r w:rsidR="00500DFB">
        <w:t xml:space="preserve">  If you are opted-out, understand that your health information will </w:t>
      </w:r>
      <w:r w:rsidR="00500DFB">
        <w:rPr>
          <w:b/>
          <w:u w:val="single"/>
        </w:rPr>
        <w:t>NOT</w:t>
      </w:r>
      <w:r w:rsidR="00500DFB">
        <w:t xml:space="preserve"> be shared electronically through the </w:t>
      </w:r>
      <w:proofErr w:type="spellStart"/>
      <w:r w:rsidR="00500DFB">
        <w:t>CommonWell</w:t>
      </w:r>
      <w:proofErr w:type="spellEnd"/>
      <w:r w:rsidR="00500DFB">
        <w:t xml:space="preserve"> network.  This means your health information will not be available through the network to other providers. </w:t>
      </w:r>
    </w:p>
    <w:p w14:paraId="118D0E65" w14:textId="77777777" w:rsidR="00500DFB" w:rsidRDefault="00500DFB" w:rsidP="00344B17">
      <w:pPr>
        <w:jc w:val="both"/>
      </w:pPr>
    </w:p>
    <w:p w14:paraId="33D54BA9" w14:textId="08326FFA" w:rsidR="00FD297D" w:rsidRDefault="00EB61B7" w:rsidP="00344B17">
      <w:pPr>
        <w:jc w:val="both"/>
      </w:pPr>
      <w:r>
        <w:t xml:space="preserve">Likewise, you </w:t>
      </w:r>
      <w:r w:rsidR="005B6A07">
        <w:t xml:space="preserve">can </w:t>
      </w:r>
      <w:r>
        <w:t>opt</w:t>
      </w:r>
      <w:r w:rsidR="00BF499F">
        <w:t>-</w:t>
      </w:r>
      <w:r>
        <w:t xml:space="preserve">in </w:t>
      </w:r>
      <w:r w:rsidR="00EE3B98">
        <w:t>now but</w:t>
      </w:r>
      <w:r>
        <w:t xml:space="preserve"> later change your mind and opt out</w:t>
      </w:r>
      <w:r w:rsidR="005B6A07">
        <w:t>. C</w:t>
      </w:r>
      <w:r>
        <w:t>ontact</w:t>
      </w:r>
      <w:r w:rsidR="00C41A87">
        <w:t xml:space="preserve"> </w:t>
      </w:r>
      <w:r w:rsidR="00A75EE3">
        <w:t>the B</w:t>
      </w:r>
      <w:r w:rsidR="00C41A87">
        <w:t xml:space="preserve">usiness </w:t>
      </w:r>
      <w:r w:rsidR="00A75EE3">
        <w:t>O</w:t>
      </w:r>
      <w:r w:rsidR="00C41A87">
        <w:t>ffice</w:t>
      </w:r>
      <w:r w:rsidR="00A75EE3">
        <w:t xml:space="preserve"> for information on how to opt-in or opt-out of the network</w:t>
      </w:r>
      <w:r>
        <w:t xml:space="preserve">. </w:t>
      </w:r>
    </w:p>
    <w:p w14:paraId="18C45130" w14:textId="77777777" w:rsidR="00D71B07" w:rsidRDefault="00D71B07" w:rsidP="00344B17">
      <w:pPr>
        <w:jc w:val="both"/>
      </w:pPr>
    </w:p>
    <w:p w14:paraId="3E6B5A28" w14:textId="6E191BC0" w:rsidR="00D71B07" w:rsidRDefault="00D71B07" w:rsidP="00344B17">
      <w:pPr>
        <w:jc w:val="both"/>
      </w:pPr>
      <w:proofErr w:type="spellStart"/>
      <w:r>
        <w:t>CommonWell</w:t>
      </w:r>
      <w:proofErr w:type="spellEnd"/>
      <w:r w:rsidR="00DB4729">
        <w:t xml:space="preserve"> maintains responsibility for the privacy</w:t>
      </w:r>
      <w:r w:rsidR="00C41A87">
        <w:t xml:space="preserve">, </w:t>
      </w:r>
      <w:r w:rsidR="00DB4729">
        <w:t xml:space="preserve">security and </w:t>
      </w:r>
      <w:r w:rsidR="00C41A87">
        <w:t>availability</w:t>
      </w:r>
      <w:r w:rsidR="00DB4729">
        <w:t xml:space="preserve"> of its network.  It does not store any health information and uses </w:t>
      </w:r>
      <w:r w:rsidR="00C41A87">
        <w:t>measures</w:t>
      </w:r>
      <w:r w:rsidR="00DB4729">
        <w:t xml:space="preserve"> to help ensure data is transmi</w:t>
      </w:r>
      <w:r w:rsidR="00C41A87">
        <w:t>tted securely</w:t>
      </w:r>
      <w:r w:rsidR="00DB4729">
        <w:t xml:space="preserve">. </w:t>
      </w:r>
      <w:r w:rsidR="006622A3">
        <w:t xml:space="preserve"> We do not own or manage the </w:t>
      </w:r>
      <w:proofErr w:type="spellStart"/>
      <w:r w:rsidR="006622A3">
        <w:t>CommonWell</w:t>
      </w:r>
      <w:proofErr w:type="spellEnd"/>
      <w:r w:rsidR="006622A3">
        <w:t xml:space="preserve"> network.  We do not have any control over which practitioners, specialists, hospitals, and clinics choose to participate in the network.  </w:t>
      </w:r>
      <w:r w:rsidR="00DB4729">
        <w:t xml:space="preserve">When enrolled, our providers may still ask you to complete health history forms and provide other health information to ensure that your information is accurate and </w:t>
      </w:r>
      <w:r w:rsidR="00EE3B98">
        <w:t>up to date</w:t>
      </w:r>
      <w:r w:rsidR="00DB4729">
        <w:t xml:space="preserve">.  </w:t>
      </w:r>
    </w:p>
    <w:p w14:paraId="3DF959AB" w14:textId="77777777" w:rsidR="003347C7" w:rsidRDefault="003347C7" w:rsidP="006622A3">
      <w:pPr>
        <w:jc w:val="right"/>
      </w:pPr>
    </w:p>
    <w:p w14:paraId="5828203A" w14:textId="251F5D3E" w:rsidR="00AF3CA4" w:rsidRDefault="00AF3CA4" w:rsidP="00D71B07">
      <w:pPr>
        <w:jc w:val="both"/>
      </w:pPr>
      <w:r>
        <w:t>If you decide to opt-out</w:t>
      </w:r>
      <w:r w:rsidR="006622A3">
        <w:t xml:space="preserve"> now or </w:t>
      </w:r>
      <w:r w:rsidR="00EE3B98">
        <w:t>later date</w:t>
      </w:r>
      <w:r>
        <w:t>, you may do so by completing a</w:t>
      </w:r>
      <w:r w:rsidR="00894DB4">
        <w:t xml:space="preserve"> </w:t>
      </w:r>
      <w:r w:rsidR="00894DB4" w:rsidRPr="00894DB4">
        <w:rPr>
          <w:i/>
          <w:iCs/>
        </w:rPr>
        <w:t xml:space="preserve">Patient </w:t>
      </w:r>
      <w:r w:rsidR="003347C7" w:rsidRPr="00894DB4">
        <w:rPr>
          <w:i/>
          <w:iCs/>
        </w:rPr>
        <w:t>Opt-</w:t>
      </w:r>
      <w:r w:rsidR="00894DB4" w:rsidRPr="00894DB4">
        <w:rPr>
          <w:i/>
          <w:iCs/>
        </w:rPr>
        <w:t>In/Out-Out</w:t>
      </w:r>
      <w:r w:rsidR="003347C7" w:rsidRPr="00894DB4">
        <w:rPr>
          <w:i/>
          <w:iCs/>
        </w:rPr>
        <w:t xml:space="preserve"> Form</w:t>
      </w:r>
      <w:r>
        <w:t xml:space="preserve">.  A request to </w:t>
      </w:r>
      <w:proofErr w:type="gramStart"/>
      <w:r>
        <w:t>opt-out</w:t>
      </w:r>
      <w:proofErr w:type="gramEnd"/>
      <w:r>
        <w:t xml:space="preserve"> will be effective approximately three (3) business days after receipt of this form by </w:t>
      </w:r>
      <w:r w:rsidR="00F86704">
        <w:t>the Business Office</w:t>
      </w:r>
      <w:r>
        <w:t xml:space="preserve"> and will not apply to any health information made available through the </w:t>
      </w:r>
      <w:proofErr w:type="spellStart"/>
      <w:r>
        <w:t>CommonWell</w:t>
      </w:r>
      <w:proofErr w:type="spellEnd"/>
      <w:r>
        <w:t xml:space="preserve"> network before that date. </w:t>
      </w:r>
    </w:p>
    <w:p w14:paraId="29E9ABE7" w14:textId="77777777" w:rsidR="003347C7" w:rsidRDefault="003347C7" w:rsidP="00AF3CA4">
      <w:pPr>
        <w:jc w:val="both"/>
      </w:pPr>
    </w:p>
    <w:p w14:paraId="5B066031" w14:textId="48B07330" w:rsidR="0094676D" w:rsidRDefault="00410E19" w:rsidP="00AF3CA4">
      <w:pPr>
        <w:jc w:val="both"/>
      </w:pPr>
      <w:r>
        <w:t xml:space="preserve">If you </w:t>
      </w:r>
      <w:r w:rsidR="006622A3">
        <w:t xml:space="preserve">are currently </w:t>
      </w:r>
      <w:r w:rsidR="003347C7">
        <w:t>opt</w:t>
      </w:r>
      <w:r w:rsidR="006622A3">
        <w:t>ed</w:t>
      </w:r>
      <w:r w:rsidR="003347C7">
        <w:t>-out</w:t>
      </w:r>
      <w:r w:rsidR="006622A3">
        <w:t xml:space="preserve"> of </w:t>
      </w:r>
      <w:proofErr w:type="spellStart"/>
      <w:r w:rsidR="006622A3">
        <w:t>CommonWell</w:t>
      </w:r>
      <w:proofErr w:type="spellEnd"/>
      <w:r w:rsidR="006622A3">
        <w:t xml:space="preserve"> but would like to opt back in</w:t>
      </w:r>
      <w:r w:rsidR="003347C7">
        <w:t xml:space="preserve">, ask the </w:t>
      </w:r>
      <w:r w:rsidR="003347C7" w:rsidRPr="00E11DAA">
        <w:rPr>
          <w:highlight w:val="yellow"/>
        </w:rPr>
        <w:t>Business Office</w:t>
      </w:r>
      <w:r w:rsidR="003347C7">
        <w:t xml:space="preserve"> for the </w:t>
      </w:r>
      <w:r w:rsidR="00894DB4">
        <w:rPr>
          <w:i/>
          <w:iCs/>
        </w:rPr>
        <w:t>Patient Opt-In/Out-Out F</w:t>
      </w:r>
      <w:r w:rsidR="003347C7" w:rsidRPr="00894DB4">
        <w:rPr>
          <w:i/>
          <w:iCs/>
        </w:rPr>
        <w:t>orm</w:t>
      </w:r>
      <w:r w:rsidR="003347C7">
        <w:t xml:space="preserve"> </w:t>
      </w:r>
      <w:r w:rsidR="00AF3CA4">
        <w:t xml:space="preserve">by completing a new </w:t>
      </w:r>
      <w:r w:rsidR="00F86704">
        <w:t xml:space="preserve">form </w:t>
      </w:r>
      <w:r w:rsidR="00AF3CA4">
        <w:t xml:space="preserve">and initialing the </w:t>
      </w:r>
      <w:r w:rsidR="00AF3CA4">
        <w:rPr>
          <w:b/>
        </w:rPr>
        <w:t>OPT</w:t>
      </w:r>
      <w:r w:rsidR="006622A3">
        <w:rPr>
          <w:b/>
        </w:rPr>
        <w:t>-IN</w:t>
      </w:r>
      <w:r w:rsidR="00AF3CA4">
        <w:t>.  A request to opt</w:t>
      </w:r>
      <w:r w:rsidR="00500DFB">
        <w:t>-</w:t>
      </w:r>
      <w:r w:rsidR="00AF3CA4">
        <w:t xml:space="preserve">in will be effective approximately </w:t>
      </w:r>
      <w:r w:rsidR="00AF3CA4" w:rsidRPr="00E11DAA">
        <w:rPr>
          <w:highlight w:val="yellow"/>
        </w:rPr>
        <w:t>three (3) business days</w:t>
      </w:r>
      <w:r w:rsidR="00AF3CA4">
        <w:t xml:space="preserve"> after </w:t>
      </w:r>
      <w:r w:rsidR="00E11DAA">
        <w:t>receiving</w:t>
      </w:r>
      <w:r w:rsidR="00AF3CA4">
        <w:t xml:space="preserve"> this form by</w:t>
      </w:r>
      <w:r w:rsidR="00F86704">
        <w:t xml:space="preserve"> the </w:t>
      </w:r>
      <w:r w:rsidR="00F86704" w:rsidRPr="00E11DAA">
        <w:rPr>
          <w:highlight w:val="yellow"/>
        </w:rPr>
        <w:t>Business Office</w:t>
      </w:r>
      <w:r w:rsidR="00694BF0">
        <w:t xml:space="preserve"> and will not apply to any health information created before that date</w:t>
      </w:r>
      <w:r w:rsidR="00AF3CA4">
        <w:t>.</w:t>
      </w:r>
    </w:p>
    <w:sectPr w:rsidR="0094676D" w:rsidSect="008604B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7BCA" w14:textId="77777777" w:rsidR="00FA48DA" w:rsidRDefault="00FA48DA" w:rsidP="000055CB">
      <w:r>
        <w:separator/>
      </w:r>
    </w:p>
  </w:endnote>
  <w:endnote w:type="continuationSeparator" w:id="0">
    <w:p w14:paraId="21921129" w14:textId="77777777" w:rsidR="00FA48DA" w:rsidRDefault="00FA48DA" w:rsidP="0000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80000067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9232" w14:textId="57CD1870" w:rsidR="000055CB" w:rsidRDefault="000055CB" w:rsidP="007D193D">
    <w:pPr>
      <w:pStyle w:val="Footer"/>
      <w:jc w:val="right"/>
    </w:pPr>
    <w:r>
      <w:t>Create Date: January 202</w:t>
    </w:r>
    <w:r w:rsidR="007D193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1080" w14:textId="77777777" w:rsidR="00FA48DA" w:rsidRDefault="00FA48DA" w:rsidP="000055CB">
      <w:r>
        <w:separator/>
      </w:r>
    </w:p>
  </w:footnote>
  <w:footnote w:type="continuationSeparator" w:id="0">
    <w:p w14:paraId="4B25C744" w14:textId="77777777" w:rsidR="00FA48DA" w:rsidRDefault="00FA48DA" w:rsidP="0000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58"/>
    <w:rsid w:val="0000110A"/>
    <w:rsid w:val="00002324"/>
    <w:rsid w:val="0000345C"/>
    <w:rsid w:val="000055CB"/>
    <w:rsid w:val="00005BFD"/>
    <w:rsid w:val="00006A0A"/>
    <w:rsid w:val="00006DD5"/>
    <w:rsid w:val="000141AC"/>
    <w:rsid w:val="000143AE"/>
    <w:rsid w:val="000154C3"/>
    <w:rsid w:val="00016FC9"/>
    <w:rsid w:val="000170A6"/>
    <w:rsid w:val="00024BD4"/>
    <w:rsid w:val="00025D14"/>
    <w:rsid w:val="00025EC1"/>
    <w:rsid w:val="00032EC2"/>
    <w:rsid w:val="000337FB"/>
    <w:rsid w:val="000351F7"/>
    <w:rsid w:val="00035765"/>
    <w:rsid w:val="000358AE"/>
    <w:rsid w:val="00035FFC"/>
    <w:rsid w:val="00036C2B"/>
    <w:rsid w:val="00036CCE"/>
    <w:rsid w:val="00037889"/>
    <w:rsid w:val="000403BC"/>
    <w:rsid w:val="00042235"/>
    <w:rsid w:val="00052F3F"/>
    <w:rsid w:val="000533BF"/>
    <w:rsid w:val="00055496"/>
    <w:rsid w:val="000564A8"/>
    <w:rsid w:val="00056792"/>
    <w:rsid w:val="00057F0F"/>
    <w:rsid w:val="00061CDB"/>
    <w:rsid w:val="00061DF6"/>
    <w:rsid w:val="0006218C"/>
    <w:rsid w:val="000624DA"/>
    <w:rsid w:val="00062EE7"/>
    <w:rsid w:val="000637D9"/>
    <w:rsid w:val="00064609"/>
    <w:rsid w:val="00065501"/>
    <w:rsid w:val="000663C5"/>
    <w:rsid w:val="00067282"/>
    <w:rsid w:val="00067976"/>
    <w:rsid w:val="00070A17"/>
    <w:rsid w:val="000725D4"/>
    <w:rsid w:val="000762B0"/>
    <w:rsid w:val="00076CA3"/>
    <w:rsid w:val="00076CBB"/>
    <w:rsid w:val="00081D3C"/>
    <w:rsid w:val="00084D55"/>
    <w:rsid w:val="00087AF5"/>
    <w:rsid w:val="00091A56"/>
    <w:rsid w:val="00093E7D"/>
    <w:rsid w:val="00096780"/>
    <w:rsid w:val="000A0F47"/>
    <w:rsid w:val="000A18F4"/>
    <w:rsid w:val="000A1FFA"/>
    <w:rsid w:val="000A4058"/>
    <w:rsid w:val="000A4712"/>
    <w:rsid w:val="000A4775"/>
    <w:rsid w:val="000A4DA7"/>
    <w:rsid w:val="000A6CC3"/>
    <w:rsid w:val="000B3163"/>
    <w:rsid w:val="000B36B8"/>
    <w:rsid w:val="000B4869"/>
    <w:rsid w:val="000B5433"/>
    <w:rsid w:val="000B5737"/>
    <w:rsid w:val="000B752A"/>
    <w:rsid w:val="000C0317"/>
    <w:rsid w:val="000C0A2D"/>
    <w:rsid w:val="000C29C8"/>
    <w:rsid w:val="000C33F9"/>
    <w:rsid w:val="000C7C4D"/>
    <w:rsid w:val="000D0435"/>
    <w:rsid w:val="000D080C"/>
    <w:rsid w:val="000D2301"/>
    <w:rsid w:val="000D268A"/>
    <w:rsid w:val="000D5EB5"/>
    <w:rsid w:val="000D6E45"/>
    <w:rsid w:val="000D6EB3"/>
    <w:rsid w:val="000D6FB9"/>
    <w:rsid w:val="000E1A9F"/>
    <w:rsid w:val="000E3FAB"/>
    <w:rsid w:val="000E7C6E"/>
    <w:rsid w:val="000F083A"/>
    <w:rsid w:val="000F0B4C"/>
    <w:rsid w:val="000F14A3"/>
    <w:rsid w:val="000F2F58"/>
    <w:rsid w:val="000F3C5A"/>
    <w:rsid w:val="000F4458"/>
    <w:rsid w:val="000F79D2"/>
    <w:rsid w:val="00101440"/>
    <w:rsid w:val="00101B04"/>
    <w:rsid w:val="00101FD4"/>
    <w:rsid w:val="00101FDA"/>
    <w:rsid w:val="00102416"/>
    <w:rsid w:val="00104136"/>
    <w:rsid w:val="00104569"/>
    <w:rsid w:val="00104BA7"/>
    <w:rsid w:val="00106C81"/>
    <w:rsid w:val="00106E03"/>
    <w:rsid w:val="00113843"/>
    <w:rsid w:val="00115CC3"/>
    <w:rsid w:val="001161FA"/>
    <w:rsid w:val="00116C87"/>
    <w:rsid w:val="00120F03"/>
    <w:rsid w:val="00121E7A"/>
    <w:rsid w:val="00127DED"/>
    <w:rsid w:val="00131133"/>
    <w:rsid w:val="00132182"/>
    <w:rsid w:val="0013251C"/>
    <w:rsid w:val="00134A99"/>
    <w:rsid w:val="00135086"/>
    <w:rsid w:val="001356D0"/>
    <w:rsid w:val="00135F44"/>
    <w:rsid w:val="001371BC"/>
    <w:rsid w:val="00141358"/>
    <w:rsid w:val="0014301E"/>
    <w:rsid w:val="00143949"/>
    <w:rsid w:val="00144FCE"/>
    <w:rsid w:val="001475B2"/>
    <w:rsid w:val="00150764"/>
    <w:rsid w:val="00153402"/>
    <w:rsid w:val="00154A62"/>
    <w:rsid w:val="0015514C"/>
    <w:rsid w:val="00155E5B"/>
    <w:rsid w:val="00156F0B"/>
    <w:rsid w:val="001605E6"/>
    <w:rsid w:val="001625FC"/>
    <w:rsid w:val="00163728"/>
    <w:rsid w:val="001646CD"/>
    <w:rsid w:val="00167C61"/>
    <w:rsid w:val="001705AE"/>
    <w:rsid w:val="00170DA9"/>
    <w:rsid w:val="00170E64"/>
    <w:rsid w:val="00174260"/>
    <w:rsid w:val="001755B1"/>
    <w:rsid w:val="00177B86"/>
    <w:rsid w:val="00177D64"/>
    <w:rsid w:val="00177E9E"/>
    <w:rsid w:val="001807D4"/>
    <w:rsid w:val="00180AAD"/>
    <w:rsid w:val="00182108"/>
    <w:rsid w:val="001821E6"/>
    <w:rsid w:val="00182C58"/>
    <w:rsid w:val="00187874"/>
    <w:rsid w:val="00187A58"/>
    <w:rsid w:val="001918A4"/>
    <w:rsid w:val="00192278"/>
    <w:rsid w:val="001923A1"/>
    <w:rsid w:val="00194D08"/>
    <w:rsid w:val="00195BB1"/>
    <w:rsid w:val="001A0CDE"/>
    <w:rsid w:val="001A0D5A"/>
    <w:rsid w:val="001A1492"/>
    <w:rsid w:val="001A1C3A"/>
    <w:rsid w:val="001A1DE1"/>
    <w:rsid w:val="001A5D61"/>
    <w:rsid w:val="001A5F3D"/>
    <w:rsid w:val="001B16E6"/>
    <w:rsid w:val="001B4D6E"/>
    <w:rsid w:val="001B70A3"/>
    <w:rsid w:val="001C1ACD"/>
    <w:rsid w:val="001C3F0E"/>
    <w:rsid w:val="001C44D2"/>
    <w:rsid w:val="001C4E90"/>
    <w:rsid w:val="001C58F9"/>
    <w:rsid w:val="001C5BF4"/>
    <w:rsid w:val="001C664B"/>
    <w:rsid w:val="001D0902"/>
    <w:rsid w:val="001D2F0B"/>
    <w:rsid w:val="001D2FBA"/>
    <w:rsid w:val="001D3632"/>
    <w:rsid w:val="001D47D7"/>
    <w:rsid w:val="001D4EFC"/>
    <w:rsid w:val="001E0788"/>
    <w:rsid w:val="001E3DBD"/>
    <w:rsid w:val="001E4350"/>
    <w:rsid w:val="001E7E1B"/>
    <w:rsid w:val="001F51D1"/>
    <w:rsid w:val="001F5CE6"/>
    <w:rsid w:val="001F5E73"/>
    <w:rsid w:val="001F6EC1"/>
    <w:rsid w:val="00203235"/>
    <w:rsid w:val="00204E49"/>
    <w:rsid w:val="0020564B"/>
    <w:rsid w:val="0020762B"/>
    <w:rsid w:val="00207AF6"/>
    <w:rsid w:val="00207FC3"/>
    <w:rsid w:val="00207FCD"/>
    <w:rsid w:val="0021594E"/>
    <w:rsid w:val="00215A0D"/>
    <w:rsid w:val="00216808"/>
    <w:rsid w:val="00216AFD"/>
    <w:rsid w:val="00216BA4"/>
    <w:rsid w:val="002207D7"/>
    <w:rsid w:val="00220D0B"/>
    <w:rsid w:val="00223DA9"/>
    <w:rsid w:val="00226B33"/>
    <w:rsid w:val="002271AF"/>
    <w:rsid w:val="002271D2"/>
    <w:rsid w:val="00231154"/>
    <w:rsid w:val="002315FD"/>
    <w:rsid w:val="0023290E"/>
    <w:rsid w:val="00233C3A"/>
    <w:rsid w:val="00233EDD"/>
    <w:rsid w:val="0023560C"/>
    <w:rsid w:val="00235925"/>
    <w:rsid w:val="00240505"/>
    <w:rsid w:val="002407CA"/>
    <w:rsid w:val="002437AD"/>
    <w:rsid w:val="0024603D"/>
    <w:rsid w:val="002470ED"/>
    <w:rsid w:val="00253E99"/>
    <w:rsid w:val="002543B2"/>
    <w:rsid w:val="002562D2"/>
    <w:rsid w:val="00260A5E"/>
    <w:rsid w:val="00262762"/>
    <w:rsid w:val="00263E1C"/>
    <w:rsid w:val="00263FD0"/>
    <w:rsid w:val="0026486F"/>
    <w:rsid w:val="00265379"/>
    <w:rsid w:val="00265744"/>
    <w:rsid w:val="002663E1"/>
    <w:rsid w:val="0026691B"/>
    <w:rsid w:val="0027296C"/>
    <w:rsid w:val="0027442A"/>
    <w:rsid w:val="00276652"/>
    <w:rsid w:val="002775B5"/>
    <w:rsid w:val="00280499"/>
    <w:rsid w:val="00280A34"/>
    <w:rsid w:val="0028118A"/>
    <w:rsid w:val="00284D2C"/>
    <w:rsid w:val="0028519D"/>
    <w:rsid w:val="00285C7A"/>
    <w:rsid w:val="0029017B"/>
    <w:rsid w:val="00291250"/>
    <w:rsid w:val="00295D66"/>
    <w:rsid w:val="00297469"/>
    <w:rsid w:val="002A211A"/>
    <w:rsid w:val="002A405D"/>
    <w:rsid w:val="002A5E84"/>
    <w:rsid w:val="002A6B99"/>
    <w:rsid w:val="002B3B0B"/>
    <w:rsid w:val="002B6618"/>
    <w:rsid w:val="002B766C"/>
    <w:rsid w:val="002B7B61"/>
    <w:rsid w:val="002C17BD"/>
    <w:rsid w:val="002C3929"/>
    <w:rsid w:val="002C396F"/>
    <w:rsid w:val="002C3F15"/>
    <w:rsid w:val="002D118A"/>
    <w:rsid w:val="002D17BF"/>
    <w:rsid w:val="002D1ED6"/>
    <w:rsid w:val="002D2AB6"/>
    <w:rsid w:val="002D3043"/>
    <w:rsid w:val="002D52ED"/>
    <w:rsid w:val="002D5400"/>
    <w:rsid w:val="002D63F2"/>
    <w:rsid w:val="002E0078"/>
    <w:rsid w:val="002E3192"/>
    <w:rsid w:val="002E32D6"/>
    <w:rsid w:val="002E500E"/>
    <w:rsid w:val="002E6DA4"/>
    <w:rsid w:val="002F4DC3"/>
    <w:rsid w:val="002F5567"/>
    <w:rsid w:val="002F77E4"/>
    <w:rsid w:val="00301203"/>
    <w:rsid w:val="00302783"/>
    <w:rsid w:val="00305A67"/>
    <w:rsid w:val="003102A8"/>
    <w:rsid w:val="00313E93"/>
    <w:rsid w:val="003154CC"/>
    <w:rsid w:val="00316016"/>
    <w:rsid w:val="00316FEB"/>
    <w:rsid w:val="00320772"/>
    <w:rsid w:val="00322731"/>
    <w:rsid w:val="00326E7A"/>
    <w:rsid w:val="003276B0"/>
    <w:rsid w:val="003319C9"/>
    <w:rsid w:val="00332867"/>
    <w:rsid w:val="00332E35"/>
    <w:rsid w:val="00333FA8"/>
    <w:rsid w:val="003347C7"/>
    <w:rsid w:val="00334BBE"/>
    <w:rsid w:val="003372A4"/>
    <w:rsid w:val="003406C0"/>
    <w:rsid w:val="00342779"/>
    <w:rsid w:val="00343C14"/>
    <w:rsid w:val="00344B17"/>
    <w:rsid w:val="00346865"/>
    <w:rsid w:val="00347E08"/>
    <w:rsid w:val="003519B4"/>
    <w:rsid w:val="00353CD5"/>
    <w:rsid w:val="00357292"/>
    <w:rsid w:val="00357D90"/>
    <w:rsid w:val="00362803"/>
    <w:rsid w:val="003666B1"/>
    <w:rsid w:val="00371E8C"/>
    <w:rsid w:val="00372CF1"/>
    <w:rsid w:val="00373C66"/>
    <w:rsid w:val="0037434E"/>
    <w:rsid w:val="003749BF"/>
    <w:rsid w:val="00377519"/>
    <w:rsid w:val="00380BCD"/>
    <w:rsid w:val="00380DA2"/>
    <w:rsid w:val="003815A9"/>
    <w:rsid w:val="00382F15"/>
    <w:rsid w:val="0038671B"/>
    <w:rsid w:val="00392EDD"/>
    <w:rsid w:val="0039540C"/>
    <w:rsid w:val="00395AEC"/>
    <w:rsid w:val="003975CA"/>
    <w:rsid w:val="00397CEA"/>
    <w:rsid w:val="003A08BE"/>
    <w:rsid w:val="003A36B8"/>
    <w:rsid w:val="003A57A8"/>
    <w:rsid w:val="003A59B3"/>
    <w:rsid w:val="003B05B6"/>
    <w:rsid w:val="003B4A68"/>
    <w:rsid w:val="003C0B6E"/>
    <w:rsid w:val="003C1C70"/>
    <w:rsid w:val="003C35CC"/>
    <w:rsid w:val="003C39AF"/>
    <w:rsid w:val="003C3F5C"/>
    <w:rsid w:val="003C422B"/>
    <w:rsid w:val="003C6CA5"/>
    <w:rsid w:val="003D0334"/>
    <w:rsid w:val="003D08FD"/>
    <w:rsid w:val="003D0A32"/>
    <w:rsid w:val="003D15FB"/>
    <w:rsid w:val="003D4125"/>
    <w:rsid w:val="003D5088"/>
    <w:rsid w:val="003D52D5"/>
    <w:rsid w:val="003E0CB6"/>
    <w:rsid w:val="003E1543"/>
    <w:rsid w:val="003E2930"/>
    <w:rsid w:val="003E57C6"/>
    <w:rsid w:val="003F0A86"/>
    <w:rsid w:val="003F18DE"/>
    <w:rsid w:val="003F2D30"/>
    <w:rsid w:val="003F3878"/>
    <w:rsid w:val="003F3D23"/>
    <w:rsid w:val="003F4CD9"/>
    <w:rsid w:val="003F5BE2"/>
    <w:rsid w:val="003F7AD1"/>
    <w:rsid w:val="003F7CEE"/>
    <w:rsid w:val="004010B1"/>
    <w:rsid w:val="004017FA"/>
    <w:rsid w:val="004039D1"/>
    <w:rsid w:val="004040E9"/>
    <w:rsid w:val="0040674F"/>
    <w:rsid w:val="00407602"/>
    <w:rsid w:val="00410E19"/>
    <w:rsid w:val="0041104E"/>
    <w:rsid w:val="00414062"/>
    <w:rsid w:val="0041572C"/>
    <w:rsid w:val="00416A50"/>
    <w:rsid w:val="00416A9E"/>
    <w:rsid w:val="00417CAB"/>
    <w:rsid w:val="00420F82"/>
    <w:rsid w:val="00423A98"/>
    <w:rsid w:val="004253BF"/>
    <w:rsid w:val="004257DF"/>
    <w:rsid w:val="00426B5B"/>
    <w:rsid w:val="004333F4"/>
    <w:rsid w:val="004346D4"/>
    <w:rsid w:val="00436459"/>
    <w:rsid w:val="00437B96"/>
    <w:rsid w:val="00437F0B"/>
    <w:rsid w:val="00441486"/>
    <w:rsid w:val="004447FD"/>
    <w:rsid w:val="00445188"/>
    <w:rsid w:val="0044642F"/>
    <w:rsid w:val="00446FB8"/>
    <w:rsid w:val="004530EA"/>
    <w:rsid w:val="00455745"/>
    <w:rsid w:val="00456EE1"/>
    <w:rsid w:val="00456F07"/>
    <w:rsid w:val="0046155E"/>
    <w:rsid w:val="00462FE9"/>
    <w:rsid w:val="004630DC"/>
    <w:rsid w:val="004639F8"/>
    <w:rsid w:val="004645EF"/>
    <w:rsid w:val="00465525"/>
    <w:rsid w:val="004670C8"/>
    <w:rsid w:val="00471E17"/>
    <w:rsid w:val="00474DC0"/>
    <w:rsid w:val="004818BA"/>
    <w:rsid w:val="00483A7E"/>
    <w:rsid w:val="00484600"/>
    <w:rsid w:val="004857FD"/>
    <w:rsid w:val="00487125"/>
    <w:rsid w:val="00490D9C"/>
    <w:rsid w:val="00491819"/>
    <w:rsid w:val="00495C80"/>
    <w:rsid w:val="004976AD"/>
    <w:rsid w:val="004A0B77"/>
    <w:rsid w:val="004A18F7"/>
    <w:rsid w:val="004A1A2E"/>
    <w:rsid w:val="004A30D7"/>
    <w:rsid w:val="004A3F44"/>
    <w:rsid w:val="004A466D"/>
    <w:rsid w:val="004A62FE"/>
    <w:rsid w:val="004A6478"/>
    <w:rsid w:val="004A6B18"/>
    <w:rsid w:val="004A7702"/>
    <w:rsid w:val="004A7AD3"/>
    <w:rsid w:val="004B1024"/>
    <w:rsid w:val="004B233B"/>
    <w:rsid w:val="004B40AC"/>
    <w:rsid w:val="004B58B4"/>
    <w:rsid w:val="004B604F"/>
    <w:rsid w:val="004B7559"/>
    <w:rsid w:val="004C1922"/>
    <w:rsid w:val="004C1F38"/>
    <w:rsid w:val="004C3D57"/>
    <w:rsid w:val="004C7721"/>
    <w:rsid w:val="004D0074"/>
    <w:rsid w:val="004D0B54"/>
    <w:rsid w:val="004D1B45"/>
    <w:rsid w:val="004D2159"/>
    <w:rsid w:val="004D253B"/>
    <w:rsid w:val="004D469C"/>
    <w:rsid w:val="004E2C79"/>
    <w:rsid w:val="004E33E2"/>
    <w:rsid w:val="004E42B3"/>
    <w:rsid w:val="004E67C9"/>
    <w:rsid w:val="004E749F"/>
    <w:rsid w:val="004F1402"/>
    <w:rsid w:val="004F159E"/>
    <w:rsid w:val="004F1E1F"/>
    <w:rsid w:val="004F319E"/>
    <w:rsid w:val="004F4455"/>
    <w:rsid w:val="004F5B6E"/>
    <w:rsid w:val="004F5B85"/>
    <w:rsid w:val="004F5F9D"/>
    <w:rsid w:val="004F6330"/>
    <w:rsid w:val="004F7027"/>
    <w:rsid w:val="00500AB8"/>
    <w:rsid w:val="00500DFB"/>
    <w:rsid w:val="00500F2C"/>
    <w:rsid w:val="00501F98"/>
    <w:rsid w:val="005066A8"/>
    <w:rsid w:val="005076C9"/>
    <w:rsid w:val="00507F19"/>
    <w:rsid w:val="00512A56"/>
    <w:rsid w:val="005138AE"/>
    <w:rsid w:val="005169A8"/>
    <w:rsid w:val="0052006C"/>
    <w:rsid w:val="00520617"/>
    <w:rsid w:val="00521868"/>
    <w:rsid w:val="00523014"/>
    <w:rsid w:val="00523E91"/>
    <w:rsid w:val="00524EE1"/>
    <w:rsid w:val="005262C5"/>
    <w:rsid w:val="00531698"/>
    <w:rsid w:val="005324CF"/>
    <w:rsid w:val="00533341"/>
    <w:rsid w:val="00533EDA"/>
    <w:rsid w:val="00541CA7"/>
    <w:rsid w:val="005440E2"/>
    <w:rsid w:val="00544D33"/>
    <w:rsid w:val="0054674B"/>
    <w:rsid w:val="00546EAB"/>
    <w:rsid w:val="0054701F"/>
    <w:rsid w:val="0055246C"/>
    <w:rsid w:val="00552F99"/>
    <w:rsid w:val="005550A3"/>
    <w:rsid w:val="00555290"/>
    <w:rsid w:val="00555685"/>
    <w:rsid w:val="00555953"/>
    <w:rsid w:val="00555C4B"/>
    <w:rsid w:val="00557F5F"/>
    <w:rsid w:val="005615A2"/>
    <w:rsid w:val="005620FA"/>
    <w:rsid w:val="0056251F"/>
    <w:rsid w:val="00562F02"/>
    <w:rsid w:val="00564C94"/>
    <w:rsid w:val="00572E75"/>
    <w:rsid w:val="00573415"/>
    <w:rsid w:val="0058084E"/>
    <w:rsid w:val="0058141E"/>
    <w:rsid w:val="00582E8F"/>
    <w:rsid w:val="00584054"/>
    <w:rsid w:val="0058482B"/>
    <w:rsid w:val="00584D59"/>
    <w:rsid w:val="00585451"/>
    <w:rsid w:val="00585B41"/>
    <w:rsid w:val="005943BF"/>
    <w:rsid w:val="00594628"/>
    <w:rsid w:val="00595934"/>
    <w:rsid w:val="00596322"/>
    <w:rsid w:val="00596DE9"/>
    <w:rsid w:val="005A20BD"/>
    <w:rsid w:val="005A3411"/>
    <w:rsid w:val="005A3DDF"/>
    <w:rsid w:val="005A3F00"/>
    <w:rsid w:val="005A659F"/>
    <w:rsid w:val="005A6735"/>
    <w:rsid w:val="005A6E10"/>
    <w:rsid w:val="005A7CB8"/>
    <w:rsid w:val="005B0A3C"/>
    <w:rsid w:val="005B0DBF"/>
    <w:rsid w:val="005B11B4"/>
    <w:rsid w:val="005B1DD9"/>
    <w:rsid w:val="005B2759"/>
    <w:rsid w:val="005B6A07"/>
    <w:rsid w:val="005B6D84"/>
    <w:rsid w:val="005C51E1"/>
    <w:rsid w:val="005C6AAD"/>
    <w:rsid w:val="005C7589"/>
    <w:rsid w:val="005D08AE"/>
    <w:rsid w:val="005D2021"/>
    <w:rsid w:val="005D2904"/>
    <w:rsid w:val="005D3080"/>
    <w:rsid w:val="005D4E97"/>
    <w:rsid w:val="005D4F33"/>
    <w:rsid w:val="005E1B04"/>
    <w:rsid w:val="005E2A57"/>
    <w:rsid w:val="005E2FCC"/>
    <w:rsid w:val="005E4325"/>
    <w:rsid w:val="005E7E86"/>
    <w:rsid w:val="005F0599"/>
    <w:rsid w:val="005F1F23"/>
    <w:rsid w:val="005F403D"/>
    <w:rsid w:val="005F78E8"/>
    <w:rsid w:val="006000BB"/>
    <w:rsid w:val="00603B47"/>
    <w:rsid w:val="00604D06"/>
    <w:rsid w:val="00606C76"/>
    <w:rsid w:val="006075B1"/>
    <w:rsid w:val="006075D0"/>
    <w:rsid w:val="00611C8A"/>
    <w:rsid w:val="006149A8"/>
    <w:rsid w:val="00622D44"/>
    <w:rsid w:val="00624855"/>
    <w:rsid w:val="0062626B"/>
    <w:rsid w:val="006262AA"/>
    <w:rsid w:val="0063118B"/>
    <w:rsid w:val="00633003"/>
    <w:rsid w:val="00634C4C"/>
    <w:rsid w:val="00636AD0"/>
    <w:rsid w:val="00637068"/>
    <w:rsid w:val="00641B08"/>
    <w:rsid w:val="00641B5F"/>
    <w:rsid w:val="00644179"/>
    <w:rsid w:val="006451B6"/>
    <w:rsid w:val="0065009A"/>
    <w:rsid w:val="00652180"/>
    <w:rsid w:val="00652424"/>
    <w:rsid w:val="0065323F"/>
    <w:rsid w:val="00653CC0"/>
    <w:rsid w:val="006549B2"/>
    <w:rsid w:val="00654A05"/>
    <w:rsid w:val="00654B0F"/>
    <w:rsid w:val="00654BB6"/>
    <w:rsid w:val="00654D10"/>
    <w:rsid w:val="00657227"/>
    <w:rsid w:val="00657868"/>
    <w:rsid w:val="006622A3"/>
    <w:rsid w:val="00662A5F"/>
    <w:rsid w:val="006630D7"/>
    <w:rsid w:val="00663B77"/>
    <w:rsid w:val="00670F11"/>
    <w:rsid w:val="006738D9"/>
    <w:rsid w:val="0067401A"/>
    <w:rsid w:val="006756E4"/>
    <w:rsid w:val="00675BF2"/>
    <w:rsid w:val="00676E03"/>
    <w:rsid w:val="00683C5C"/>
    <w:rsid w:val="00683CB4"/>
    <w:rsid w:val="00686FDF"/>
    <w:rsid w:val="0068787E"/>
    <w:rsid w:val="0069080F"/>
    <w:rsid w:val="00690F21"/>
    <w:rsid w:val="00690F37"/>
    <w:rsid w:val="00693775"/>
    <w:rsid w:val="00694AC5"/>
    <w:rsid w:val="00694B05"/>
    <w:rsid w:val="00694BF0"/>
    <w:rsid w:val="006958DF"/>
    <w:rsid w:val="006A06D2"/>
    <w:rsid w:val="006A1317"/>
    <w:rsid w:val="006A2F19"/>
    <w:rsid w:val="006A33BD"/>
    <w:rsid w:val="006A3E96"/>
    <w:rsid w:val="006A438B"/>
    <w:rsid w:val="006A43BE"/>
    <w:rsid w:val="006A4576"/>
    <w:rsid w:val="006A6AB8"/>
    <w:rsid w:val="006A6AF7"/>
    <w:rsid w:val="006A6DD0"/>
    <w:rsid w:val="006A6EC3"/>
    <w:rsid w:val="006A7447"/>
    <w:rsid w:val="006B0664"/>
    <w:rsid w:val="006B084B"/>
    <w:rsid w:val="006B4733"/>
    <w:rsid w:val="006B4E7C"/>
    <w:rsid w:val="006B659A"/>
    <w:rsid w:val="006B71E4"/>
    <w:rsid w:val="006C1949"/>
    <w:rsid w:val="006C3200"/>
    <w:rsid w:val="006C4271"/>
    <w:rsid w:val="006C5A99"/>
    <w:rsid w:val="006C64F0"/>
    <w:rsid w:val="006D1332"/>
    <w:rsid w:val="006D2588"/>
    <w:rsid w:val="006D2997"/>
    <w:rsid w:val="006D4975"/>
    <w:rsid w:val="006D6691"/>
    <w:rsid w:val="006D7F85"/>
    <w:rsid w:val="006E037D"/>
    <w:rsid w:val="006E06FB"/>
    <w:rsid w:val="006E149B"/>
    <w:rsid w:val="006E2154"/>
    <w:rsid w:val="006E22FA"/>
    <w:rsid w:val="006E30A8"/>
    <w:rsid w:val="006E6DC7"/>
    <w:rsid w:val="006E6F07"/>
    <w:rsid w:val="006F1AD7"/>
    <w:rsid w:val="006F1B6D"/>
    <w:rsid w:val="006F218D"/>
    <w:rsid w:val="006F21E8"/>
    <w:rsid w:val="006F2BE0"/>
    <w:rsid w:val="006F50F7"/>
    <w:rsid w:val="006F6D3A"/>
    <w:rsid w:val="006F7741"/>
    <w:rsid w:val="007008FD"/>
    <w:rsid w:val="007050E7"/>
    <w:rsid w:val="007053FE"/>
    <w:rsid w:val="0070577E"/>
    <w:rsid w:val="00706B0B"/>
    <w:rsid w:val="00711286"/>
    <w:rsid w:val="007121EA"/>
    <w:rsid w:val="00712253"/>
    <w:rsid w:val="00713014"/>
    <w:rsid w:val="007143AF"/>
    <w:rsid w:val="007143FA"/>
    <w:rsid w:val="00714437"/>
    <w:rsid w:val="007164B0"/>
    <w:rsid w:val="007173F6"/>
    <w:rsid w:val="0072567B"/>
    <w:rsid w:val="007257A9"/>
    <w:rsid w:val="00726D14"/>
    <w:rsid w:val="007305A4"/>
    <w:rsid w:val="0073198C"/>
    <w:rsid w:val="00732E16"/>
    <w:rsid w:val="00733575"/>
    <w:rsid w:val="00733ED4"/>
    <w:rsid w:val="00735BFA"/>
    <w:rsid w:val="00736325"/>
    <w:rsid w:val="007368A9"/>
    <w:rsid w:val="007371B1"/>
    <w:rsid w:val="00740782"/>
    <w:rsid w:val="007408E2"/>
    <w:rsid w:val="00742B54"/>
    <w:rsid w:val="00743A5D"/>
    <w:rsid w:val="007447A1"/>
    <w:rsid w:val="00745065"/>
    <w:rsid w:val="0074665B"/>
    <w:rsid w:val="00747A26"/>
    <w:rsid w:val="00751323"/>
    <w:rsid w:val="00754C92"/>
    <w:rsid w:val="00757262"/>
    <w:rsid w:val="0076309D"/>
    <w:rsid w:val="007659C1"/>
    <w:rsid w:val="00766356"/>
    <w:rsid w:val="00766DF2"/>
    <w:rsid w:val="00770D22"/>
    <w:rsid w:val="007728B9"/>
    <w:rsid w:val="00773B1A"/>
    <w:rsid w:val="007747BB"/>
    <w:rsid w:val="00775C68"/>
    <w:rsid w:val="00784992"/>
    <w:rsid w:val="00784AD0"/>
    <w:rsid w:val="0078587B"/>
    <w:rsid w:val="007868D4"/>
    <w:rsid w:val="0078768C"/>
    <w:rsid w:val="00787A05"/>
    <w:rsid w:val="00792D23"/>
    <w:rsid w:val="007952AA"/>
    <w:rsid w:val="00795B83"/>
    <w:rsid w:val="00795E86"/>
    <w:rsid w:val="00797E90"/>
    <w:rsid w:val="007A0050"/>
    <w:rsid w:val="007A0FFE"/>
    <w:rsid w:val="007A2EFE"/>
    <w:rsid w:val="007A47C9"/>
    <w:rsid w:val="007A58B6"/>
    <w:rsid w:val="007A6353"/>
    <w:rsid w:val="007B3292"/>
    <w:rsid w:val="007B377D"/>
    <w:rsid w:val="007B389C"/>
    <w:rsid w:val="007B3939"/>
    <w:rsid w:val="007B5126"/>
    <w:rsid w:val="007B68F1"/>
    <w:rsid w:val="007C009F"/>
    <w:rsid w:val="007C098B"/>
    <w:rsid w:val="007C253C"/>
    <w:rsid w:val="007C6808"/>
    <w:rsid w:val="007C72EA"/>
    <w:rsid w:val="007D193D"/>
    <w:rsid w:val="007D23C4"/>
    <w:rsid w:val="007D4F25"/>
    <w:rsid w:val="007D6946"/>
    <w:rsid w:val="007E689B"/>
    <w:rsid w:val="007F6BB0"/>
    <w:rsid w:val="007F7D7E"/>
    <w:rsid w:val="008023EF"/>
    <w:rsid w:val="0080356A"/>
    <w:rsid w:val="0080458C"/>
    <w:rsid w:val="00806A5C"/>
    <w:rsid w:val="00807DB1"/>
    <w:rsid w:val="00810B32"/>
    <w:rsid w:val="00811592"/>
    <w:rsid w:val="00813160"/>
    <w:rsid w:val="00826B3E"/>
    <w:rsid w:val="00831DD2"/>
    <w:rsid w:val="00832468"/>
    <w:rsid w:val="00833F45"/>
    <w:rsid w:val="008344AB"/>
    <w:rsid w:val="00834BA8"/>
    <w:rsid w:val="00836887"/>
    <w:rsid w:val="00836AE7"/>
    <w:rsid w:val="0084046B"/>
    <w:rsid w:val="00840EF0"/>
    <w:rsid w:val="00842CF1"/>
    <w:rsid w:val="00843768"/>
    <w:rsid w:val="00845281"/>
    <w:rsid w:val="00845321"/>
    <w:rsid w:val="008470AF"/>
    <w:rsid w:val="00847C78"/>
    <w:rsid w:val="008506F5"/>
    <w:rsid w:val="00850F25"/>
    <w:rsid w:val="008520E0"/>
    <w:rsid w:val="00852166"/>
    <w:rsid w:val="008521F4"/>
    <w:rsid w:val="008523A8"/>
    <w:rsid w:val="00852499"/>
    <w:rsid w:val="00855634"/>
    <w:rsid w:val="0085614A"/>
    <w:rsid w:val="0085637B"/>
    <w:rsid w:val="00856B81"/>
    <w:rsid w:val="00856CEA"/>
    <w:rsid w:val="008574EA"/>
    <w:rsid w:val="008604B1"/>
    <w:rsid w:val="00860854"/>
    <w:rsid w:val="008609A4"/>
    <w:rsid w:val="008617E3"/>
    <w:rsid w:val="00862963"/>
    <w:rsid w:val="00863EBB"/>
    <w:rsid w:val="00865FD4"/>
    <w:rsid w:val="00865FE5"/>
    <w:rsid w:val="00867356"/>
    <w:rsid w:val="008707DC"/>
    <w:rsid w:val="00873357"/>
    <w:rsid w:val="00874AF5"/>
    <w:rsid w:val="00874B78"/>
    <w:rsid w:val="00875199"/>
    <w:rsid w:val="00875B2C"/>
    <w:rsid w:val="00875FA0"/>
    <w:rsid w:val="00876AD7"/>
    <w:rsid w:val="008775FF"/>
    <w:rsid w:val="0088094E"/>
    <w:rsid w:val="0088230F"/>
    <w:rsid w:val="0088286A"/>
    <w:rsid w:val="00883748"/>
    <w:rsid w:val="008861FA"/>
    <w:rsid w:val="00886B97"/>
    <w:rsid w:val="0089140B"/>
    <w:rsid w:val="00891CCF"/>
    <w:rsid w:val="00894DB4"/>
    <w:rsid w:val="008962E2"/>
    <w:rsid w:val="00897298"/>
    <w:rsid w:val="008A102A"/>
    <w:rsid w:val="008A175A"/>
    <w:rsid w:val="008A4C34"/>
    <w:rsid w:val="008A71CB"/>
    <w:rsid w:val="008B0044"/>
    <w:rsid w:val="008B4782"/>
    <w:rsid w:val="008B4AEC"/>
    <w:rsid w:val="008B4BAB"/>
    <w:rsid w:val="008C1228"/>
    <w:rsid w:val="008C1DFA"/>
    <w:rsid w:val="008C2B6B"/>
    <w:rsid w:val="008C6519"/>
    <w:rsid w:val="008D0037"/>
    <w:rsid w:val="008D0065"/>
    <w:rsid w:val="008D1776"/>
    <w:rsid w:val="008D4315"/>
    <w:rsid w:val="008D5EFE"/>
    <w:rsid w:val="008D6C5E"/>
    <w:rsid w:val="008D719F"/>
    <w:rsid w:val="008D7321"/>
    <w:rsid w:val="008E0232"/>
    <w:rsid w:val="008E0AEB"/>
    <w:rsid w:val="008E4B2A"/>
    <w:rsid w:val="008F3850"/>
    <w:rsid w:val="008F4A61"/>
    <w:rsid w:val="008F5C4B"/>
    <w:rsid w:val="008F7959"/>
    <w:rsid w:val="0090144A"/>
    <w:rsid w:val="009020C6"/>
    <w:rsid w:val="00902D39"/>
    <w:rsid w:val="00904153"/>
    <w:rsid w:val="00905386"/>
    <w:rsid w:val="009115F0"/>
    <w:rsid w:val="009128C7"/>
    <w:rsid w:val="0091310D"/>
    <w:rsid w:val="0091394D"/>
    <w:rsid w:val="00915DF7"/>
    <w:rsid w:val="00916BF7"/>
    <w:rsid w:val="009176B0"/>
    <w:rsid w:val="00917E55"/>
    <w:rsid w:val="009212FE"/>
    <w:rsid w:val="009217E3"/>
    <w:rsid w:val="0092392E"/>
    <w:rsid w:val="009240ED"/>
    <w:rsid w:val="009249B9"/>
    <w:rsid w:val="00925E2F"/>
    <w:rsid w:val="00926C64"/>
    <w:rsid w:val="009270B6"/>
    <w:rsid w:val="00931096"/>
    <w:rsid w:val="009311DA"/>
    <w:rsid w:val="00931DBD"/>
    <w:rsid w:val="009334BF"/>
    <w:rsid w:val="00933D83"/>
    <w:rsid w:val="009353F4"/>
    <w:rsid w:val="009369D3"/>
    <w:rsid w:val="00937279"/>
    <w:rsid w:val="00937D60"/>
    <w:rsid w:val="00940FBB"/>
    <w:rsid w:val="009411AE"/>
    <w:rsid w:val="009422BC"/>
    <w:rsid w:val="009423E3"/>
    <w:rsid w:val="00942B89"/>
    <w:rsid w:val="00943736"/>
    <w:rsid w:val="00944C5B"/>
    <w:rsid w:val="00945804"/>
    <w:rsid w:val="0094676D"/>
    <w:rsid w:val="0095069C"/>
    <w:rsid w:val="009508EB"/>
    <w:rsid w:val="00951247"/>
    <w:rsid w:val="00953F5C"/>
    <w:rsid w:val="00955579"/>
    <w:rsid w:val="009610E1"/>
    <w:rsid w:val="00962522"/>
    <w:rsid w:val="009634EE"/>
    <w:rsid w:val="00963D27"/>
    <w:rsid w:val="00963D39"/>
    <w:rsid w:val="009642C9"/>
    <w:rsid w:val="009648B3"/>
    <w:rsid w:val="009654B0"/>
    <w:rsid w:val="00967481"/>
    <w:rsid w:val="0097159E"/>
    <w:rsid w:val="00972C94"/>
    <w:rsid w:val="00975BCC"/>
    <w:rsid w:val="009772B9"/>
    <w:rsid w:val="0098061D"/>
    <w:rsid w:val="00980966"/>
    <w:rsid w:val="00982899"/>
    <w:rsid w:val="0098593C"/>
    <w:rsid w:val="00990DE5"/>
    <w:rsid w:val="009915B8"/>
    <w:rsid w:val="00991E3B"/>
    <w:rsid w:val="00993DF3"/>
    <w:rsid w:val="00994CCD"/>
    <w:rsid w:val="009A05FD"/>
    <w:rsid w:val="009A3429"/>
    <w:rsid w:val="009A3768"/>
    <w:rsid w:val="009A4B39"/>
    <w:rsid w:val="009A7796"/>
    <w:rsid w:val="009A7FB3"/>
    <w:rsid w:val="009B203A"/>
    <w:rsid w:val="009B377C"/>
    <w:rsid w:val="009B4683"/>
    <w:rsid w:val="009B4D08"/>
    <w:rsid w:val="009B5098"/>
    <w:rsid w:val="009B7EED"/>
    <w:rsid w:val="009C3D06"/>
    <w:rsid w:val="009C65B2"/>
    <w:rsid w:val="009C7586"/>
    <w:rsid w:val="009C7767"/>
    <w:rsid w:val="009C7F7F"/>
    <w:rsid w:val="009D1219"/>
    <w:rsid w:val="009D2DFE"/>
    <w:rsid w:val="009D51E2"/>
    <w:rsid w:val="009D5242"/>
    <w:rsid w:val="009D5DA2"/>
    <w:rsid w:val="009E0972"/>
    <w:rsid w:val="009E1285"/>
    <w:rsid w:val="009E1598"/>
    <w:rsid w:val="009E1D4C"/>
    <w:rsid w:val="009E349C"/>
    <w:rsid w:val="009E4A35"/>
    <w:rsid w:val="009E5D59"/>
    <w:rsid w:val="009E7643"/>
    <w:rsid w:val="009F01E9"/>
    <w:rsid w:val="009F0440"/>
    <w:rsid w:val="009F1D03"/>
    <w:rsid w:val="009F4C2F"/>
    <w:rsid w:val="009F5DC9"/>
    <w:rsid w:val="009F6297"/>
    <w:rsid w:val="00A02FCC"/>
    <w:rsid w:val="00A03672"/>
    <w:rsid w:val="00A03F81"/>
    <w:rsid w:val="00A04279"/>
    <w:rsid w:val="00A04BB1"/>
    <w:rsid w:val="00A0525E"/>
    <w:rsid w:val="00A0596C"/>
    <w:rsid w:val="00A1073E"/>
    <w:rsid w:val="00A1110E"/>
    <w:rsid w:val="00A1122B"/>
    <w:rsid w:val="00A11C8B"/>
    <w:rsid w:val="00A1239D"/>
    <w:rsid w:val="00A13156"/>
    <w:rsid w:val="00A13D2E"/>
    <w:rsid w:val="00A144E4"/>
    <w:rsid w:val="00A1733F"/>
    <w:rsid w:val="00A1778E"/>
    <w:rsid w:val="00A177AC"/>
    <w:rsid w:val="00A21B1E"/>
    <w:rsid w:val="00A21F44"/>
    <w:rsid w:val="00A22FC5"/>
    <w:rsid w:val="00A24522"/>
    <w:rsid w:val="00A25077"/>
    <w:rsid w:val="00A3009F"/>
    <w:rsid w:val="00A307CD"/>
    <w:rsid w:val="00A33016"/>
    <w:rsid w:val="00A33F01"/>
    <w:rsid w:val="00A353BA"/>
    <w:rsid w:val="00A40B7E"/>
    <w:rsid w:val="00A41368"/>
    <w:rsid w:val="00A417E4"/>
    <w:rsid w:val="00A425EE"/>
    <w:rsid w:val="00A43857"/>
    <w:rsid w:val="00A43EDC"/>
    <w:rsid w:val="00A46A33"/>
    <w:rsid w:val="00A50BE6"/>
    <w:rsid w:val="00A51379"/>
    <w:rsid w:val="00A517CF"/>
    <w:rsid w:val="00A54387"/>
    <w:rsid w:val="00A55AA5"/>
    <w:rsid w:val="00A57B60"/>
    <w:rsid w:val="00A60661"/>
    <w:rsid w:val="00A64719"/>
    <w:rsid w:val="00A6544D"/>
    <w:rsid w:val="00A661A7"/>
    <w:rsid w:val="00A66DE3"/>
    <w:rsid w:val="00A74F4B"/>
    <w:rsid w:val="00A75EE3"/>
    <w:rsid w:val="00A761E6"/>
    <w:rsid w:val="00A7653D"/>
    <w:rsid w:val="00A770C2"/>
    <w:rsid w:val="00A83D78"/>
    <w:rsid w:val="00A83DEB"/>
    <w:rsid w:val="00A83EB7"/>
    <w:rsid w:val="00A8552A"/>
    <w:rsid w:val="00A90D6C"/>
    <w:rsid w:val="00A9114D"/>
    <w:rsid w:val="00A92CDC"/>
    <w:rsid w:val="00A93772"/>
    <w:rsid w:val="00A951FF"/>
    <w:rsid w:val="00A960EC"/>
    <w:rsid w:val="00A9713C"/>
    <w:rsid w:val="00A975BF"/>
    <w:rsid w:val="00AA24C4"/>
    <w:rsid w:val="00AA3E47"/>
    <w:rsid w:val="00AA51F0"/>
    <w:rsid w:val="00AB2BE1"/>
    <w:rsid w:val="00AB513D"/>
    <w:rsid w:val="00AB5386"/>
    <w:rsid w:val="00AB5DB2"/>
    <w:rsid w:val="00AB6795"/>
    <w:rsid w:val="00AB6E7D"/>
    <w:rsid w:val="00AC2F89"/>
    <w:rsid w:val="00AC38C7"/>
    <w:rsid w:val="00AC4EC7"/>
    <w:rsid w:val="00AC7089"/>
    <w:rsid w:val="00AC73D3"/>
    <w:rsid w:val="00AD04F4"/>
    <w:rsid w:val="00AD05D4"/>
    <w:rsid w:val="00AD12C5"/>
    <w:rsid w:val="00AD436B"/>
    <w:rsid w:val="00AD46CF"/>
    <w:rsid w:val="00AE05E8"/>
    <w:rsid w:val="00AE06E8"/>
    <w:rsid w:val="00AE07AE"/>
    <w:rsid w:val="00AE0EBE"/>
    <w:rsid w:val="00AE1205"/>
    <w:rsid w:val="00AE4F90"/>
    <w:rsid w:val="00AE58CA"/>
    <w:rsid w:val="00AE791B"/>
    <w:rsid w:val="00AF0300"/>
    <w:rsid w:val="00AF3946"/>
    <w:rsid w:val="00AF3CA4"/>
    <w:rsid w:val="00AF40A5"/>
    <w:rsid w:val="00AF6F54"/>
    <w:rsid w:val="00B009F0"/>
    <w:rsid w:val="00B00F82"/>
    <w:rsid w:val="00B00F88"/>
    <w:rsid w:val="00B033AC"/>
    <w:rsid w:val="00B04C03"/>
    <w:rsid w:val="00B05B4E"/>
    <w:rsid w:val="00B05FC6"/>
    <w:rsid w:val="00B06628"/>
    <w:rsid w:val="00B071CE"/>
    <w:rsid w:val="00B07602"/>
    <w:rsid w:val="00B07E67"/>
    <w:rsid w:val="00B112DC"/>
    <w:rsid w:val="00B11ACC"/>
    <w:rsid w:val="00B11E51"/>
    <w:rsid w:val="00B168A8"/>
    <w:rsid w:val="00B16FBE"/>
    <w:rsid w:val="00B17806"/>
    <w:rsid w:val="00B20DA1"/>
    <w:rsid w:val="00B272F1"/>
    <w:rsid w:val="00B33B83"/>
    <w:rsid w:val="00B34D82"/>
    <w:rsid w:val="00B375E7"/>
    <w:rsid w:val="00B40FEC"/>
    <w:rsid w:val="00B425AF"/>
    <w:rsid w:val="00B4528E"/>
    <w:rsid w:val="00B471FA"/>
    <w:rsid w:val="00B4734B"/>
    <w:rsid w:val="00B505F6"/>
    <w:rsid w:val="00B513A8"/>
    <w:rsid w:val="00B524AA"/>
    <w:rsid w:val="00B52860"/>
    <w:rsid w:val="00B55CC1"/>
    <w:rsid w:val="00B57EEB"/>
    <w:rsid w:val="00B609AE"/>
    <w:rsid w:val="00B60C3C"/>
    <w:rsid w:val="00B60F73"/>
    <w:rsid w:val="00B6287E"/>
    <w:rsid w:val="00B62F45"/>
    <w:rsid w:val="00B63A54"/>
    <w:rsid w:val="00B67567"/>
    <w:rsid w:val="00B7006A"/>
    <w:rsid w:val="00B72B09"/>
    <w:rsid w:val="00B73389"/>
    <w:rsid w:val="00B76C95"/>
    <w:rsid w:val="00B77CAB"/>
    <w:rsid w:val="00B802C2"/>
    <w:rsid w:val="00B8055A"/>
    <w:rsid w:val="00B80AA5"/>
    <w:rsid w:val="00B8247D"/>
    <w:rsid w:val="00B83DCA"/>
    <w:rsid w:val="00B85BD7"/>
    <w:rsid w:val="00B861DC"/>
    <w:rsid w:val="00B87953"/>
    <w:rsid w:val="00B90D2B"/>
    <w:rsid w:val="00B91B64"/>
    <w:rsid w:val="00B929C8"/>
    <w:rsid w:val="00B943F5"/>
    <w:rsid w:val="00B94820"/>
    <w:rsid w:val="00B97252"/>
    <w:rsid w:val="00BA0528"/>
    <w:rsid w:val="00BA0914"/>
    <w:rsid w:val="00BA0AB3"/>
    <w:rsid w:val="00BA1DDA"/>
    <w:rsid w:val="00BA2500"/>
    <w:rsid w:val="00BA39C3"/>
    <w:rsid w:val="00BA416C"/>
    <w:rsid w:val="00BB1128"/>
    <w:rsid w:val="00BB27B7"/>
    <w:rsid w:val="00BB29C0"/>
    <w:rsid w:val="00BB3555"/>
    <w:rsid w:val="00BB57E0"/>
    <w:rsid w:val="00BB599D"/>
    <w:rsid w:val="00BB636E"/>
    <w:rsid w:val="00BB7CAA"/>
    <w:rsid w:val="00BC24C9"/>
    <w:rsid w:val="00BC3757"/>
    <w:rsid w:val="00BC4D1E"/>
    <w:rsid w:val="00BC6023"/>
    <w:rsid w:val="00BD0180"/>
    <w:rsid w:val="00BD0FA2"/>
    <w:rsid w:val="00BD1883"/>
    <w:rsid w:val="00BD329F"/>
    <w:rsid w:val="00BD4775"/>
    <w:rsid w:val="00BD5F27"/>
    <w:rsid w:val="00BD60B6"/>
    <w:rsid w:val="00BD7679"/>
    <w:rsid w:val="00BD7817"/>
    <w:rsid w:val="00BD7FF3"/>
    <w:rsid w:val="00BE03AA"/>
    <w:rsid w:val="00BE1770"/>
    <w:rsid w:val="00BE2623"/>
    <w:rsid w:val="00BE2F92"/>
    <w:rsid w:val="00BE3E66"/>
    <w:rsid w:val="00BE667C"/>
    <w:rsid w:val="00BE702B"/>
    <w:rsid w:val="00BE777A"/>
    <w:rsid w:val="00BF1B8A"/>
    <w:rsid w:val="00BF3D51"/>
    <w:rsid w:val="00BF499F"/>
    <w:rsid w:val="00BF4A29"/>
    <w:rsid w:val="00BF5F73"/>
    <w:rsid w:val="00BF6F4E"/>
    <w:rsid w:val="00BF7404"/>
    <w:rsid w:val="00BF74EA"/>
    <w:rsid w:val="00C00CD1"/>
    <w:rsid w:val="00C02404"/>
    <w:rsid w:val="00C02E77"/>
    <w:rsid w:val="00C04C43"/>
    <w:rsid w:val="00C05030"/>
    <w:rsid w:val="00C0518B"/>
    <w:rsid w:val="00C0535B"/>
    <w:rsid w:val="00C05940"/>
    <w:rsid w:val="00C066FB"/>
    <w:rsid w:val="00C0694E"/>
    <w:rsid w:val="00C07BE5"/>
    <w:rsid w:val="00C07FED"/>
    <w:rsid w:val="00C121DD"/>
    <w:rsid w:val="00C12BA3"/>
    <w:rsid w:val="00C15A33"/>
    <w:rsid w:val="00C20223"/>
    <w:rsid w:val="00C23BFA"/>
    <w:rsid w:val="00C2493E"/>
    <w:rsid w:val="00C259EB"/>
    <w:rsid w:val="00C266AF"/>
    <w:rsid w:val="00C279C2"/>
    <w:rsid w:val="00C341E5"/>
    <w:rsid w:val="00C343EB"/>
    <w:rsid w:val="00C345EC"/>
    <w:rsid w:val="00C3560E"/>
    <w:rsid w:val="00C377E6"/>
    <w:rsid w:val="00C40209"/>
    <w:rsid w:val="00C41A87"/>
    <w:rsid w:val="00C42FFF"/>
    <w:rsid w:val="00C4303C"/>
    <w:rsid w:val="00C4401F"/>
    <w:rsid w:val="00C44220"/>
    <w:rsid w:val="00C45227"/>
    <w:rsid w:val="00C4619D"/>
    <w:rsid w:val="00C506AA"/>
    <w:rsid w:val="00C51259"/>
    <w:rsid w:val="00C5157C"/>
    <w:rsid w:val="00C534CA"/>
    <w:rsid w:val="00C5551F"/>
    <w:rsid w:val="00C5713C"/>
    <w:rsid w:val="00C613C8"/>
    <w:rsid w:val="00C634AC"/>
    <w:rsid w:val="00C66511"/>
    <w:rsid w:val="00C72D5C"/>
    <w:rsid w:val="00C739C8"/>
    <w:rsid w:val="00C749BB"/>
    <w:rsid w:val="00C759AB"/>
    <w:rsid w:val="00C75F86"/>
    <w:rsid w:val="00C76248"/>
    <w:rsid w:val="00C76960"/>
    <w:rsid w:val="00C76986"/>
    <w:rsid w:val="00C76CD3"/>
    <w:rsid w:val="00C779A9"/>
    <w:rsid w:val="00C82164"/>
    <w:rsid w:val="00C8407C"/>
    <w:rsid w:val="00C86A2A"/>
    <w:rsid w:val="00C86A5D"/>
    <w:rsid w:val="00C87137"/>
    <w:rsid w:val="00C87430"/>
    <w:rsid w:val="00C87CE3"/>
    <w:rsid w:val="00C90ADE"/>
    <w:rsid w:val="00C932E1"/>
    <w:rsid w:val="00CA1A9F"/>
    <w:rsid w:val="00CA47F6"/>
    <w:rsid w:val="00CA4C7A"/>
    <w:rsid w:val="00CA4DE6"/>
    <w:rsid w:val="00CA556F"/>
    <w:rsid w:val="00CB00B2"/>
    <w:rsid w:val="00CB1861"/>
    <w:rsid w:val="00CB20C3"/>
    <w:rsid w:val="00CB37E0"/>
    <w:rsid w:val="00CB3DDB"/>
    <w:rsid w:val="00CB45B3"/>
    <w:rsid w:val="00CB46E9"/>
    <w:rsid w:val="00CB58A8"/>
    <w:rsid w:val="00CB7FF4"/>
    <w:rsid w:val="00CC0BEE"/>
    <w:rsid w:val="00CC1D18"/>
    <w:rsid w:val="00CC34E8"/>
    <w:rsid w:val="00CD1C7C"/>
    <w:rsid w:val="00CD39C8"/>
    <w:rsid w:val="00CD4A9C"/>
    <w:rsid w:val="00CE1AAD"/>
    <w:rsid w:val="00CE1AF2"/>
    <w:rsid w:val="00CE3B10"/>
    <w:rsid w:val="00CE3C1D"/>
    <w:rsid w:val="00CE6C53"/>
    <w:rsid w:val="00CE723C"/>
    <w:rsid w:val="00CE7951"/>
    <w:rsid w:val="00CF0CF0"/>
    <w:rsid w:val="00CF0D59"/>
    <w:rsid w:val="00CF1E5E"/>
    <w:rsid w:val="00CF22E9"/>
    <w:rsid w:val="00CF2BAD"/>
    <w:rsid w:val="00CF42DA"/>
    <w:rsid w:val="00CF70BB"/>
    <w:rsid w:val="00CF783A"/>
    <w:rsid w:val="00CF7863"/>
    <w:rsid w:val="00CF7EA4"/>
    <w:rsid w:val="00D02A6C"/>
    <w:rsid w:val="00D02D20"/>
    <w:rsid w:val="00D02D6C"/>
    <w:rsid w:val="00D049AE"/>
    <w:rsid w:val="00D05F74"/>
    <w:rsid w:val="00D0639D"/>
    <w:rsid w:val="00D134C0"/>
    <w:rsid w:val="00D14017"/>
    <w:rsid w:val="00D14D97"/>
    <w:rsid w:val="00D150A1"/>
    <w:rsid w:val="00D20D67"/>
    <w:rsid w:val="00D23040"/>
    <w:rsid w:val="00D23902"/>
    <w:rsid w:val="00D27655"/>
    <w:rsid w:val="00D30AC8"/>
    <w:rsid w:val="00D33AC3"/>
    <w:rsid w:val="00D34105"/>
    <w:rsid w:val="00D416E3"/>
    <w:rsid w:val="00D44D90"/>
    <w:rsid w:val="00D47CD1"/>
    <w:rsid w:val="00D50FD6"/>
    <w:rsid w:val="00D537FD"/>
    <w:rsid w:val="00D54CD7"/>
    <w:rsid w:val="00D570DF"/>
    <w:rsid w:val="00D625E0"/>
    <w:rsid w:val="00D64B69"/>
    <w:rsid w:val="00D65D88"/>
    <w:rsid w:val="00D66C5C"/>
    <w:rsid w:val="00D67617"/>
    <w:rsid w:val="00D70120"/>
    <w:rsid w:val="00D71B07"/>
    <w:rsid w:val="00D7371B"/>
    <w:rsid w:val="00D74977"/>
    <w:rsid w:val="00D75D11"/>
    <w:rsid w:val="00D7692A"/>
    <w:rsid w:val="00D76C25"/>
    <w:rsid w:val="00D835C3"/>
    <w:rsid w:val="00D83635"/>
    <w:rsid w:val="00D838AF"/>
    <w:rsid w:val="00D84B8E"/>
    <w:rsid w:val="00D84F47"/>
    <w:rsid w:val="00D85154"/>
    <w:rsid w:val="00D85C05"/>
    <w:rsid w:val="00D912B5"/>
    <w:rsid w:val="00D92F5C"/>
    <w:rsid w:val="00D9394E"/>
    <w:rsid w:val="00D96704"/>
    <w:rsid w:val="00D96E55"/>
    <w:rsid w:val="00DA1CAB"/>
    <w:rsid w:val="00DA2AF0"/>
    <w:rsid w:val="00DA556D"/>
    <w:rsid w:val="00DB2D69"/>
    <w:rsid w:val="00DB31DA"/>
    <w:rsid w:val="00DB3A20"/>
    <w:rsid w:val="00DB3D29"/>
    <w:rsid w:val="00DB4729"/>
    <w:rsid w:val="00DB51D5"/>
    <w:rsid w:val="00DB6AEF"/>
    <w:rsid w:val="00DB7197"/>
    <w:rsid w:val="00DC293F"/>
    <w:rsid w:val="00DC3CF6"/>
    <w:rsid w:val="00DC4F70"/>
    <w:rsid w:val="00DC5D47"/>
    <w:rsid w:val="00DC6965"/>
    <w:rsid w:val="00DD33DD"/>
    <w:rsid w:val="00DD3E61"/>
    <w:rsid w:val="00DD431E"/>
    <w:rsid w:val="00DD54DE"/>
    <w:rsid w:val="00DD62CA"/>
    <w:rsid w:val="00DE1613"/>
    <w:rsid w:val="00DE37D8"/>
    <w:rsid w:val="00DE59D2"/>
    <w:rsid w:val="00DF1043"/>
    <w:rsid w:val="00DF1CFC"/>
    <w:rsid w:val="00DF280D"/>
    <w:rsid w:val="00DF3989"/>
    <w:rsid w:val="00DF550A"/>
    <w:rsid w:val="00DF63B5"/>
    <w:rsid w:val="00DF6B48"/>
    <w:rsid w:val="00DF7DFC"/>
    <w:rsid w:val="00E027BC"/>
    <w:rsid w:val="00E03984"/>
    <w:rsid w:val="00E0473E"/>
    <w:rsid w:val="00E04DCA"/>
    <w:rsid w:val="00E07A15"/>
    <w:rsid w:val="00E10513"/>
    <w:rsid w:val="00E10ABB"/>
    <w:rsid w:val="00E11DAA"/>
    <w:rsid w:val="00E11E8F"/>
    <w:rsid w:val="00E135D0"/>
    <w:rsid w:val="00E15220"/>
    <w:rsid w:val="00E15AE4"/>
    <w:rsid w:val="00E17736"/>
    <w:rsid w:val="00E17786"/>
    <w:rsid w:val="00E2012D"/>
    <w:rsid w:val="00E20F7F"/>
    <w:rsid w:val="00E222B1"/>
    <w:rsid w:val="00E23480"/>
    <w:rsid w:val="00E2528F"/>
    <w:rsid w:val="00E25FDA"/>
    <w:rsid w:val="00E3271C"/>
    <w:rsid w:val="00E32A57"/>
    <w:rsid w:val="00E32B42"/>
    <w:rsid w:val="00E34223"/>
    <w:rsid w:val="00E36E6D"/>
    <w:rsid w:val="00E3768D"/>
    <w:rsid w:val="00E41B7F"/>
    <w:rsid w:val="00E41E22"/>
    <w:rsid w:val="00E43354"/>
    <w:rsid w:val="00E4338D"/>
    <w:rsid w:val="00E44D95"/>
    <w:rsid w:val="00E458BB"/>
    <w:rsid w:val="00E4693B"/>
    <w:rsid w:val="00E47887"/>
    <w:rsid w:val="00E525B2"/>
    <w:rsid w:val="00E527D1"/>
    <w:rsid w:val="00E536EF"/>
    <w:rsid w:val="00E60CC7"/>
    <w:rsid w:val="00E60D65"/>
    <w:rsid w:val="00E622B1"/>
    <w:rsid w:val="00E64DE1"/>
    <w:rsid w:val="00E65185"/>
    <w:rsid w:val="00E667B7"/>
    <w:rsid w:val="00E679BB"/>
    <w:rsid w:val="00E67F70"/>
    <w:rsid w:val="00E71527"/>
    <w:rsid w:val="00E72A3B"/>
    <w:rsid w:val="00E742F5"/>
    <w:rsid w:val="00E75B75"/>
    <w:rsid w:val="00E805EC"/>
    <w:rsid w:val="00E80E39"/>
    <w:rsid w:val="00E81F2B"/>
    <w:rsid w:val="00E82531"/>
    <w:rsid w:val="00E8254D"/>
    <w:rsid w:val="00E82A95"/>
    <w:rsid w:val="00E83C37"/>
    <w:rsid w:val="00E83EC6"/>
    <w:rsid w:val="00E87477"/>
    <w:rsid w:val="00E90069"/>
    <w:rsid w:val="00E9088C"/>
    <w:rsid w:val="00E93BD2"/>
    <w:rsid w:val="00E941D3"/>
    <w:rsid w:val="00E9725A"/>
    <w:rsid w:val="00E9730E"/>
    <w:rsid w:val="00E97EA8"/>
    <w:rsid w:val="00EA1579"/>
    <w:rsid w:val="00EA1EC0"/>
    <w:rsid w:val="00EA2340"/>
    <w:rsid w:val="00EA23B2"/>
    <w:rsid w:val="00EA30EF"/>
    <w:rsid w:val="00EB0565"/>
    <w:rsid w:val="00EB146A"/>
    <w:rsid w:val="00EB29EC"/>
    <w:rsid w:val="00EB34B5"/>
    <w:rsid w:val="00EB411E"/>
    <w:rsid w:val="00EB61B7"/>
    <w:rsid w:val="00EC02B5"/>
    <w:rsid w:val="00EC0D10"/>
    <w:rsid w:val="00EC47A2"/>
    <w:rsid w:val="00EC52FF"/>
    <w:rsid w:val="00EC693A"/>
    <w:rsid w:val="00ED0A1A"/>
    <w:rsid w:val="00ED1506"/>
    <w:rsid w:val="00ED7095"/>
    <w:rsid w:val="00EE3B98"/>
    <w:rsid w:val="00EE4D38"/>
    <w:rsid w:val="00EE5999"/>
    <w:rsid w:val="00EF508B"/>
    <w:rsid w:val="00EF558B"/>
    <w:rsid w:val="00F03D0C"/>
    <w:rsid w:val="00F04558"/>
    <w:rsid w:val="00F0483C"/>
    <w:rsid w:val="00F05082"/>
    <w:rsid w:val="00F05AC3"/>
    <w:rsid w:val="00F06635"/>
    <w:rsid w:val="00F06831"/>
    <w:rsid w:val="00F06D4E"/>
    <w:rsid w:val="00F07F41"/>
    <w:rsid w:val="00F100A5"/>
    <w:rsid w:val="00F11F32"/>
    <w:rsid w:val="00F13204"/>
    <w:rsid w:val="00F143F5"/>
    <w:rsid w:val="00F20481"/>
    <w:rsid w:val="00F213E9"/>
    <w:rsid w:val="00F22165"/>
    <w:rsid w:val="00F223B3"/>
    <w:rsid w:val="00F236DF"/>
    <w:rsid w:val="00F25171"/>
    <w:rsid w:val="00F256DB"/>
    <w:rsid w:val="00F261CC"/>
    <w:rsid w:val="00F270D4"/>
    <w:rsid w:val="00F27486"/>
    <w:rsid w:val="00F315D5"/>
    <w:rsid w:val="00F32278"/>
    <w:rsid w:val="00F33A08"/>
    <w:rsid w:val="00F35DDF"/>
    <w:rsid w:val="00F36929"/>
    <w:rsid w:val="00F36C53"/>
    <w:rsid w:val="00F37C83"/>
    <w:rsid w:val="00F403F9"/>
    <w:rsid w:val="00F405A1"/>
    <w:rsid w:val="00F42044"/>
    <w:rsid w:val="00F4350E"/>
    <w:rsid w:val="00F45691"/>
    <w:rsid w:val="00F47DE9"/>
    <w:rsid w:val="00F52210"/>
    <w:rsid w:val="00F542F5"/>
    <w:rsid w:val="00F54566"/>
    <w:rsid w:val="00F56D37"/>
    <w:rsid w:val="00F6032D"/>
    <w:rsid w:val="00F61414"/>
    <w:rsid w:val="00F63E18"/>
    <w:rsid w:val="00F64B07"/>
    <w:rsid w:val="00F655E7"/>
    <w:rsid w:val="00F66A96"/>
    <w:rsid w:val="00F730FA"/>
    <w:rsid w:val="00F7394E"/>
    <w:rsid w:val="00F77257"/>
    <w:rsid w:val="00F80BEC"/>
    <w:rsid w:val="00F834E6"/>
    <w:rsid w:val="00F83785"/>
    <w:rsid w:val="00F83C6A"/>
    <w:rsid w:val="00F84352"/>
    <w:rsid w:val="00F849E2"/>
    <w:rsid w:val="00F84C8D"/>
    <w:rsid w:val="00F86704"/>
    <w:rsid w:val="00F906CB"/>
    <w:rsid w:val="00F92210"/>
    <w:rsid w:val="00F95454"/>
    <w:rsid w:val="00F97C3F"/>
    <w:rsid w:val="00FA005C"/>
    <w:rsid w:val="00FA0472"/>
    <w:rsid w:val="00FA055E"/>
    <w:rsid w:val="00FA0FAF"/>
    <w:rsid w:val="00FA1546"/>
    <w:rsid w:val="00FA4763"/>
    <w:rsid w:val="00FA48DA"/>
    <w:rsid w:val="00FA4D5C"/>
    <w:rsid w:val="00FA4E0D"/>
    <w:rsid w:val="00FA4F80"/>
    <w:rsid w:val="00FA5DDD"/>
    <w:rsid w:val="00FA618A"/>
    <w:rsid w:val="00FA7E3F"/>
    <w:rsid w:val="00FB3C74"/>
    <w:rsid w:val="00FB4DCD"/>
    <w:rsid w:val="00FC0E71"/>
    <w:rsid w:val="00FC6C50"/>
    <w:rsid w:val="00FD12E6"/>
    <w:rsid w:val="00FD140A"/>
    <w:rsid w:val="00FD297D"/>
    <w:rsid w:val="00FD2B30"/>
    <w:rsid w:val="00FD300A"/>
    <w:rsid w:val="00FD3115"/>
    <w:rsid w:val="00FD47E0"/>
    <w:rsid w:val="00FD639B"/>
    <w:rsid w:val="00FD7637"/>
    <w:rsid w:val="00FE0C31"/>
    <w:rsid w:val="00FE24C9"/>
    <w:rsid w:val="00FE26CB"/>
    <w:rsid w:val="00FE3D19"/>
    <w:rsid w:val="00FE4B27"/>
    <w:rsid w:val="00FE6E84"/>
    <w:rsid w:val="00FF00C5"/>
    <w:rsid w:val="00FF03AB"/>
    <w:rsid w:val="00FF0F51"/>
    <w:rsid w:val="00FF1F06"/>
    <w:rsid w:val="00FF29A3"/>
    <w:rsid w:val="00FF3BD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1CD3F"/>
  <w15:chartTrackingRefBased/>
  <w15:docId w15:val="{E7B5F69B-653E-4CBD-837F-B6FC541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297D"/>
    <w:rPr>
      <w:color w:val="78BD43"/>
      <w:u w:val="single"/>
    </w:rPr>
  </w:style>
  <w:style w:type="paragraph" w:styleId="Header">
    <w:name w:val="header"/>
    <w:basedOn w:val="Normal"/>
    <w:link w:val="HeaderChar"/>
    <w:rsid w:val="00005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55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5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ommonwellalliance.org/provide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ziere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7d1b7-1e94-4779-8d0b-74f0c459916d">
      <Terms xmlns="http://schemas.microsoft.com/office/infopath/2007/PartnerControls"/>
    </lcf76f155ced4ddcb4097134ff3c332f>
    <TaxCatchAll xmlns="91478dac-fdd9-4554-a688-55ec6bb140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E6D71A5BD534D96518D8347C7DF34" ma:contentTypeVersion="16" ma:contentTypeDescription="Create a new document." ma:contentTypeScope="" ma:versionID="d6e4f46a4b76ed7de2e90ac951f9f83b">
  <xsd:schema xmlns:xsd="http://www.w3.org/2001/XMLSchema" xmlns:xs="http://www.w3.org/2001/XMLSchema" xmlns:p="http://schemas.microsoft.com/office/2006/metadata/properties" xmlns:ns2="91478dac-fdd9-4554-a688-55ec6bb14060" xmlns:ns3="6a67d1b7-1e94-4779-8d0b-74f0c459916d" targetNamespace="http://schemas.microsoft.com/office/2006/metadata/properties" ma:root="true" ma:fieldsID="276901d1675ded0d2eade293402f5047" ns2:_="" ns3:_="">
    <xsd:import namespace="91478dac-fdd9-4554-a688-55ec6bb14060"/>
    <xsd:import namespace="6a67d1b7-1e94-4779-8d0b-74f0c45991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8dac-fdd9-4554-a688-55ec6bb14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28f13f-bd61-4c1b-8574-7e5fe080210f}" ma:internalName="TaxCatchAll" ma:showField="CatchAllData" ma:web="91478dac-fdd9-4554-a688-55ec6bb14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d1b7-1e94-4779-8d0b-74f0c4599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fa1ba8-b65e-4b57-a6aa-72f7ecab78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D8994-41D8-4810-A272-605931273692}">
  <ds:schemaRefs>
    <ds:schemaRef ds:uri="http://schemas.microsoft.com/office/2006/metadata/properties"/>
    <ds:schemaRef ds:uri="http://schemas.microsoft.com/office/infopath/2007/PartnerControls"/>
    <ds:schemaRef ds:uri="6a67d1b7-1e94-4779-8d0b-74f0c459916d"/>
    <ds:schemaRef ds:uri="91478dac-fdd9-4554-a688-55ec6bb14060"/>
  </ds:schemaRefs>
</ds:datastoreItem>
</file>

<file path=customXml/itemProps2.xml><?xml version="1.0" encoding="utf-8"?>
<ds:datastoreItem xmlns:ds="http://schemas.openxmlformats.org/officeDocument/2006/customXml" ds:itemID="{28BC5897-9C19-4454-8279-3162FD04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78dac-fdd9-4554-a688-55ec6bb14060"/>
    <ds:schemaRef ds:uri="6a67d1b7-1e94-4779-8d0b-74f0c4599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60AA1-A555-4CDF-99E7-05209C070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Aziere, Brooke</dc:creator>
  <cp:keywords/>
  <dc:description/>
  <cp:lastModifiedBy>Brenda Olson</cp:lastModifiedBy>
  <cp:revision>10</cp:revision>
  <dcterms:created xsi:type="dcterms:W3CDTF">2023-04-06T22:37:00Z</dcterms:created>
  <dcterms:modified xsi:type="dcterms:W3CDTF">2025-01-23T16:02:00Z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0x010100112E6D71A5BD534D96518D8347C7DF34</vt:lpwstr>
  </property>
  <property fmtid="{D5CDD505-2E9C-101B-9397-08002B2CF9AE}" pid="3" name="MediaServiceImageTags">
    <vt:lpwstr/>
  </property>
</Properties>
</file>